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BB63607" w:rsidR="00FF00B2" w:rsidRPr="007A2051" w:rsidRDefault="00043EBB" w:rsidP="00FF00B2">
      <w:pPr>
        <w:bidi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43A6B4" wp14:editId="765EFA1D">
                <wp:simplePos x="0" y="0"/>
                <wp:positionH relativeFrom="column">
                  <wp:posOffset>692150</wp:posOffset>
                </wp:positionH>
                <wp:positionV relativeFrom="paragraph">
                  <wp:posOffset>-635</wp:posOffset>
                </wp:positionV>
                <wp:extent cx="8620760" cy="4388485"/>
                <wp:effectExtent l="0" t="0" r="8890" b="0"/>
                <wp:wrapNone/>
                <wp:docPr id="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0760" cy="4388485"/>
                          <a:chOff x="0" y="-536"/>
                          <a:chExt cx="13576" cy="691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13576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2325" cy="9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17" y="5"/>
                            <a:ext cx="125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8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68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76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84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4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2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92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00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0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30" y="13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30" y="13"/>
                            <a:ext cx="40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38" y="21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38" y="21"/>
                            <a:ext cx="32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46" y="29"/>
                            <a:ext cx="2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146" y="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4" y="3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54" y="37"/>
                            <a:ext cx="16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62" y="4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62" y="4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317" y="921"/>
                            <a:ext cx="1259" cy="5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" y="396"/>
                            <a:ext cx="5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C4EC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المكان/الموقع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9" y="141"/>
                            <a:ext cx="3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A35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المؤسسة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6" y="308"/>
                            <a:ext cx="5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67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المسؤولة؟ أي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8" y="475"/>
                            <a:ext cx="64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513E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سركو / المالك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78" y="642"/>
                            <a:ext cx="2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85C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العميل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47" y="396"/>
                            <a:ext cx="6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080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مسار المخلفات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22" y="308"/>
                            <a:ext cx="27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49D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6 أرقام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19" y="475"/>
                            <a:ext cx="4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E5A2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44" y="308"/>
                            <a:ext cx="60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65C7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159" y="475"/>
                            <a:ext cx="23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45A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الاسم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08" y="141"/>
                            <a:ext cx="61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A09D4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ناقلو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4" y="308"/>
                            <a:ext cx="49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E9D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الرخصة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19" y="475"/>
                            <a:ext cx="32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30FE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24" y="642"/>
                            <a:ext cx="12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3A3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الجمع في 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08" y="308"/>
                            <a:ext cx="71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796E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الرخصة/التصريح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3" y="475"/>
                            <a:ext cx="5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572A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صالحة حتى؟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780" y="308"/>
                            <a:ext cx="89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AD8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موقع وجهة المخلفات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86" y="475"/>
                            <a:ext cx="28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B43E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العنوان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8" y="61"/>
                            <a:ext cx="63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9DA6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تصريح الموقع/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9" y="228"/>
                            <a:ext cx="37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6C3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الرخصة/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02" y="396"/>
                            <a:ext cx="44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F9EA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رقم الإعفاء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58" y="563"/>
                            <a:ext cx="73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5E9B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(تصريح المرفق في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09" y="730"/>
                            <a:ext cx="8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51B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العائد على الاستثمار)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250" y="308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9CE4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هل يقبل الموقع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74" y="475"/>
                            <a:ext cx="46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511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كود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eastAsia="ar" w:bidi="en-US"/>
                                </w:rPr>
                                <w:t>EWC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999" y="61"/>
                            <a:ext cx="129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0AA2A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مسار التسلسل الهرمي للمخلفات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070" y="228"/>
                            <a:ext cx="13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E4E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أي إعادة الاستخدام/إعادة التدوير/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078" y="396"/>
                            <a:ext cx="81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71F8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الاسترداد (أي الطاقة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22" y="563"/>
                            <a:ext cx="133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075A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من المخلفات/الأسمدة العضوية)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13" y="730"/>
                            <a:ext cx="3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3136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/المكبّ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480" y="141"/>
                            <a:ext cx="6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FA36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التاريخ السنوي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449" y="308"/>
                            <a:ext cx="60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AEDE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لملاحظة النقل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464" y="475"/>
                            <a:ext cx="64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D2535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صالحة حتى؟ إن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536" y="642"/>
                            <a:ext cx="17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942A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وجد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2" y="985"/>
                            <a:ext cx="4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02B03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ميلتون كينز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0" y="1152"/>
                            <a:ext cx="2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A40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المكان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78" y="1072"/>
                            <a:ext cx="60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79A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مجموعة سيركو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5" y="1072"/>
                            <a:ext cx="38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E28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ورقة سريّة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282" y="1072"/>
                            <a:ext cx="36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9D779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200101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28" y="1072"/>
                            <a:ext cx="73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02CB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 xml:space="preserve">PHS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datashred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24" y="1072"/>
                            <a:ext cx="70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44F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CB/MP3493LL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967" y="1072"/>
                            <a:ext cx="52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9E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3/31/2016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091" y="1072"/>
                            <a:ext cx="5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56772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PHS, Rugby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094" y="993"/>
                            <a:ext cx="48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E5FB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إعفاء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EPR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94" y="1152"/>
                            <a:ext cx="86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B17D8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ar" w:bidi="en-US"/>
                                </w:rPr>
                                <w:t>FE5198GQ / 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94" y="921"/>
                            <a:ext cx="35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E9901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نعم، عُلم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194" y="1080"/>
                            <a:ext cx="473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858C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 xml:space="preserve">نوع النفايات 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194" y="1240"/>
                            <a:ext cx="725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FF897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على الإعفاءات التي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397" y="1072"/>
                            <a:ext cx="49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A38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أعيد تدويرها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8" y="1072"/>
                            <a:ext cx="51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4B3D" w14:textId="77777777" w:rsidR="00043EBB" w:rsidRDefault="00043EBB" w:rsidP="00043EBB">
                              <w:pPr>
                                <w:bidi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rtl/>
                                  <w:lang w:eastAsia="ar"/>
                                </w:rPr>
                                <w:t>12/4/2019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8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163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8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812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784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708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71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170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96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05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317" y="-536"/>
                            <a:ext cx="8" cy="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123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" y="92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" y="92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" y="135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" y="135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" y="149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" y="149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" y="163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" y="163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" y="176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" y="176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" y="190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" y="190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" y="203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" y="203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" y="217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" y="217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" y="230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" y="230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" y="244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" y="244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" y="257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" y="257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" y="271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" y="271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" y="284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" y="284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" y="298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" y="298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" y="311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" y="311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" y="325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" y="325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" y="338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" y="338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" y="352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" y="352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" y="366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" y="366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" y="379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" y="3796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" y="393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" y="393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" y="406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" y="406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" y="420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" y="420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" y="433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" y="433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" y="447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" y="447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" y="460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" y="460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" y="4743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" y="4743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" y="4878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" y="4878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" y="501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" y="501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" y="5149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" y="5149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" y="5284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" y="5284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" y="5420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" y="5420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" y="5555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" y="5555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" y="569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" y="5691"/>
                            <a:ext cx="12317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" y="5826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" y="5826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8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8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63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63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8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8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812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812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784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784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708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708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8071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071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170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170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996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996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1305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305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" y="5961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" y="5961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2317" y="13"/>
                            <a:ext cx="0" cy="59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2317" y="13"/>
                            <a:ext cx="8" cy="59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6097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0" y="6097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0" y="6232"/>
                            <a:ext cx="1231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6232"/>
                            <a:ext cx="12317" cy="8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80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980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071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071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63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63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808" y="5969"/>
                            <a:ext cx="1" cy="27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808" y="5969"/>
                            <a:ext cx="8" cy="27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A6B4" id="Group 205" o:spid="_x0000_s1026" style="position:absolute;left:0;text-align:left;margin-left:54.5pt;margin-top:-.05pt;width:678.8pt;height:345.55pt;z-index:251659264" coordorigin=",-536" coordsize="13576,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">
                <v:rect id="Rectangle 5" o:spid="_x0000_s1027" style="position:absolute;top:-536;width:13576;height: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/>
                <v:rect id="Rectangle 6" o:spid="_x0000_s1028" style="position:absolute;top:5;width:12325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" fillcolor="red" stroked="f"/>
                <v:rect id="Rectangle 7" o:spid="_x0000_s1029" style="position:absolute;left:12317;top:5;width:125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" stroked="f"/>
                <v:line id="Line 8" o:spid="_x0000_s1030" style="position:absolute;visibility:visible;mso-wrap-style:square" from="6668,13" to="670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" strokecolor="red" strokeweight="0"/>
                <v:rect id="Rectangle 9" o:spid="_x0000_s1031" style="position:absolute;left:6668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" fillcolor="red" stroked="f"/>
                <v:line id="Line 10" o:spid="_x0000_s1032" style="position:absolute;visibility:visible;mso-wrap-style:square" from="6676,21" to="6708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" strokecolor="red" strokeweight="0"/>
                <v:rect id="Rectangle 11" o:spid="_x0000_s1033" style="position:absolute;left:6676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" fillcolor="red" stroked="f"/>
                <v:line id="Line 12" o:spid="_x0000_s1034" style="position:absolute;visibility:visible;mso-wrap-style:square" from="6684,29" to="670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" strokecolor="red" strokeweight="0"/>
                <v:rect id="Rectangle 13" o:spid="_x0000_s1035" style="position:absolute;left:6684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IX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738IgPo3T8AAAD//wMAUEsBAi0AFAAGAAgAAAAhANvh9svuAAAAhQEAABMAAAAAAAAAAAAA&#10;AAAAAAAAAFtDb250ZW50X1R5cGVzXS54bWxQSwECLQAUAAYACAAAACEAWvQsW78AAAAVAQAACwAA&#10;AAAAAAAAAAAAAAAfAQAAX3JlbHMvLnJlbHNQSwECLQAUAAYACAAAACEAN+2yF8MAAADbAAAADwAA&#10;AAAAAAAAAAAAAAAHAgAAZHJzL2Rvd25yZXYueG1sUEsFBgAAAAADAAMAtwAAAPcCAAAAAA==&#10;" fillcolor="red" stroked="f"/>
                <v:line id="Line 14" o:spid="_x0000_s1036" style="position:absolute;visibility:visible;mso-wrap-style:square" from="6692,37" to="6708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" strokecolor="red" strokeweight="0"/>
                <v:rect id="Rectangle 15" o:spid="_x0000_s1037" style="position:absolute;left:6692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" fillcolor="red" stroked="f"/>
                <v:line id="Line 16" o:spid="_x0000_s1038" style="position:absolute;visibility:visible;mso-wrap-style:square" from="6700,45" to="6708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" strokecolor="red" strokeweight="0"/>
                <v:rect id="Rectangle 17" o:spid="_x0000_s1039" style="position:absolute;left:6700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" fillcolor="red" stroked="f"/>
                <v:line id="Line 18" o:spid="_x0000_s1040" style="position:absolute;visibility:visible;mso-wrap-style:square" from="9130,13" to="9170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" strokecolor="red" strokeweight="0"/>
                <v:rect id="Rectangle 19" o:spid="_x0000_s1041" style="position:absolute;left:9130;top:13;width:40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" fillcolor="red" stroked="f"/>
                <v:line id="Line 20" o:spid="_x0000_s1042" style="position:absolute;visibility:visible;mso-wrap-style:square" from="9138,21" to="917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" strokecolor="red" strokeweight="0"/>
                <v:rect id="Rectangle 21" o:spid="_x0000_s1043" style="position:absolute;left:9138;top:21;width:32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" fillcolor="red" stroked="f"/>
                <v:line id="Line 22" o:spid="_x0000_s1044" style="position:absolute;visibility:visible;mso-wrap-style:square" from="9146,29" to="9170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" strokecolor="red" strokeweight="0"/>
                <v:rect id="Rectangle 23" o:spid="_x0000_s1045" style="position:absolute;left:9146;top:29;width:24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" fillcolor="red" stroked="f"/>
                <v:line id="Line 24" o:spid="_x0000_s1046" style="position:absolute;visibility:visible;mso-wrap-style:square" from="9154,37" to="9170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" strokecolor="red" strokeweight="0"/>
                <v:rect id="Rectangle 25" o:spid="_x0000_s1047" style="position:absolute;left:9154;top:37;width:16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" fillcolor="red" stroked="f"/>
                <v:line id="Line 26" o:spid="_x0000_s1048" style="position:absolute;visibility:visible;mso-wrap-style:square" from="9162,45" to="9170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" strokecolor="red" strokeweight="0"/>
                <v:rect id="Rectangle 27" o:spid="_x0000_s1049" style="position:absolute;left:9162;top:45;width:8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" fillcolor="red" stroked="f"/>
                <v:rect id="Rectangle 28" o:spid="_x0000_s1050" style="position:absolute;left:12317;top:921;width:1259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" stroked="f"/>
                <v:rect id="Rectangle 29" o:spid="_x0000_s1051" style="position:absolute;left:96;top:396;width:5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g3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m8PrS/oBcv0LAAD//wMAUEsBAi0AFAAGAAgAAAAhANvh9svuAAAAhQEAABMAAAAAAAAAAAAA&#10;AAAAAAAAAFtDb250ZW50X1R5cGVzXS54bWxQSwECLQAUAAYACAAAACEAWvQsW78AAAAVAQAACwAA&#10;AAAAAAAAAAAAAAAfAQAAX3JlbHMvLnJlbHNQSwECLQAUAAYACAAAACEAhNGYN8MAAADbAAAADwAA&#10;AAAAAAAAAAAAAAAHAgAAZHJzL2Rvd25yZXYueG1sUEsFBgAAAAADAAMAtwAAAPcCAAAAAA==&#10;" filled="f" stroked="f">
                  <v:textbox style="mso-fit-shape-to-text:t" inset="0,0,0,0">
                    <w:txbxContent>
                      <w:p w14:paraId="37CC4EC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المكان/الموقع </w:t>
                        </w:r>
                      </w:p>
                    </w:txbxContent>
                  </v:textbox>
                </v:rect>
                <v:rect id="Rectangle 30" o:spid="_x0000_s1052" style="position:absolute;left:1179;top:141;width:3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2s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0zn8fkk/QK6fAAAA//8DAFBLAQItABQABgAIAAAAIQDb4fbL7gAAAIUBAAATAAAAAAAAAAAA&#10;AAAAAAAAAABbQ29udGVudF9UeXBlc10ueG1sUEsBAi0AFAAGAAgAAAAhAFr0LFu/AAAAFQEAAAsA&#10;AAAAAAAAAAAAAAAAHwEAAF9yZWxzLy5yZWxzUEsBAi0AFAAGAAgAAAAhAOudPazEAAAA2wAAAA8A&#10;AAAAAAAAAAAAAAAABwIAAGRycy9kb3ducmV2LnhtbFBLBQYAAAAAAwADALcAAAD4AgAAAAA=&#10;" filled="f" stroked="f">
                  <v:textbox style="mso-fit-shape-to-text:t" inset="0,0,0,0">
                    <w:txbxContent>
                      <w:p w14:paraId="33F6A35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المؤسسة </w:t>
                        </w:r>
                      </w:p>
                    </w:txbxContent>
                  </v:textbox>
                </v:rect>
                <v:rect id="Rectangle 31" o:spid="_x0000_s1053" style="position:absolute;left:1076;top:308;width:5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" filled="f" stroked="f">
                  <v:textbox style="mso-fit-shape-to-text:t" inset="0,0,0,0">
                    <w:txbxContent>
                      <w:p w14:paraId="17E567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المسؤولة؟ أي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028;top:475;width:64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" filled="f" stroked="f">
                  <v:textbox style="mso-fit-shape-to-text:t" inset="0,0,0,0">
                    <w:txbxContent>
                      <w:p w14:paraId="56C513E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سركو / المالك / </w:t>
                        </w:r>
                      </w:p>
                    </w:txbxContent>
                  </v:textbox>
                </v:rect>
                <v:rect id="Rectangle 33" o:spid="_x0000_s1055" style="position:absolute;left:1378;top:642;width:2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MF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OGtMwXBAAAA2wAAAA8AAAAA&#10;AAAAAAAAAAAABwIAAGRycy9kb3ducmV2LnhtbFBLBQYAAAAAAwADALcAAAD1AgAAAAA=&#10;" filled="f" stroked="f">
                  <v:textbox style="mso-fit-shape-to-text:t" inset="0,0,0,0">
                    <w:txbxContent>
                      <w:p w14:paraId="619885C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العميل</w:t>
                        </w:r>
                      </w:p>
                    </w:txbxContent>
                  </v:textbox>
                </v:rect>
                <v:rect id="Rectangle 34" o:spid="_x0000_s1056" style="position:absolute;left:2247;top:396;width:6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ZaexAAAANsAAAAPAAAAZHJzL2Rvd25yZXYueG1sRI9BawIx&#10;FITvBf9DeIIX0awW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I7hlp7EAAAA2wAAAA8A&#10;AAAAAAAAAAAAAAAABwIAAGRycy9kb3ducmV2LnhtbFBLBQYAAAAAAwADALcAAAD4AgAAAAA=&#10;" filled="f" stroked="f">
                  <v:textbox style="mso-fit-shape-to-text:t" inset="0,0,0,0">
                    <w:txbxContent>
                      <w:p w14:paraId="335080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مسار المخلفات</w:t>
                        </w:r>
                      </w:p>
                    </w:txbxContent>
                  </v:textbox>
                </v:rect>
                <v:rect id="Rectangle 35" o:spid="_x0000_s1057" style="position:absolute;left:3322;top:308;width:27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jpxAAAANsAAAAPAAAAZHJzL2Rvd25yZXYueG1sRI9BawIx&#10;FITvgv8hvIIXqdkq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H4zCOnEAAAA2wAAAA8A&#10;AAAAAAAAAAAAAAAABwIAAGRycy9kb3ducmV2LnhtbFBLBQYAAAAAAwADALcAAAD4AgAAAAA=&#10;" filled="f" stroked="f">
                  <v:textbox style="mso-fit-shape-to-text:t" inset="0,0,0,0">
                    <w:txbxContent>
                      <w:p w14:paraId="326549D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6 أرقام </w:t>
                        </w:r>
                      </w:p>
                    </w:txbxContent>
                  </v:textbox>
                </v:rect>
                <v:rect id="Rectangle 36" o:spid="_x0000_s1058" style="position:absolute;left:3219;top:475;width:4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1yxAAAANsAAAAPAAAAZHJzL2Rvd25yZXYueG1sRI9BawIx&#10;FITvBf9DeIVepGarU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BF/rXLEAAAA2wAAAA8A&#10;AAAAAAAAAAAAAAAABwIAAGRycy9kb3ducmV2LnhtbFBLBQYAAAAAAwADALcAAAD4AgAAAAA=&#10;" filled="f" stroked="f">
                  <v:textbox style="mso-fit-shape-to-text:t" inset="0,0,0,0">
                    <w:txbxContent>
                      <w:p w14:paraId="72CE5A2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</w:p>
                    </w:txbxContent>
                  </v:textbox>
                </v:rect>
                <v:rect id="Rectangle 37" o:spid="_x0000_s1059" style="position:absolute;left:3944;top:308;width:60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UG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eljUGxQAAANsAAAAP&#10;AAAAAAAAAAAAAAAAAAcCAABkcnMvZG93bnJldi54bWxQSwUGAAAAAAMAAwC3AAAA+QIAAAAA&#10;" filled="f" stroked="f">
                  <v:textbox style="mso-fit-shape-to-text:t" inset="0,0,0,0">
                    <w:txbxContent>
                      <w:p w14:paraId="71665C7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 المخلفات </w:t>
                        </w:r>
                      </w:p>
                    </w:txbxContent>
                  </v:textbox>
                </v:rect>
                <v:rect id="Rectangle 38" o:spid="_x0000_s1060" style="position:absolute;left:4159;top:475;width:23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Cd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Dx2pCdxQAAANsAAAAP&#10;AAAAAAAAAAAAAAAAAAcCAABkcnMvZG93bnJldi54bWxQSwUGAAAAAAMAAwC3AAAA+QIAAAAA&#10;" filled="f" stroked="f">
                  <v:textbox style="mso-fit-shape-to-text:t" inset="0,0,0,0">
                    <w:txbxContent>
                      <w:p w14:paraId="7EF645A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الاسم</w:t>
                        </w:r>
                      </w:p>
                    </w:txbxContent>
                  </v:textbox>
                </v:rect>
                <v:rect id="Rectangle 39" o:spid="_x0000_s1061" style="position:absolute;left:4908;top:141;width:61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7q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AEIDurEAAAA2wAAAA8A&#10;AAAAAAAAAAAAAAAABwIAAGRycy9kb3ducmV2LnhtbFBLBQYAAAAAAwADALcAAAD4AgAAAAA=&#10;" filled="f" stroked="f">
                  <v:textbox style="mso-fit-shape-to-text:t" inset="0,0,0,0">
                    <w:txbxContent>
                      <w:p w14:paraId="48DA09D4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ناقلو المخلفات </w:t>
                        </w:r>
                      </w:p>
                    </w:txbxContent>
                  </v:textbox>
                </v:rect>
                <v:rect id="Rectangle 40" o:spid="_x0000_s1062" style="position:absolute;left:4884;top:308;width:49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tx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BuRKtxxQAAANsAAAAP&#10;AAAAAAAAAAAAAAAAAAcCAABkcnMvZG93bnJldi54bWxQSwUGAAAAAAMAAwC3AAAA+QIAAAAA&#10;" filled="f" stroked="f">
                  <v:textbox style="mso-fit-shape-to-text:t" inset="0,0,0,0">
                    <w:txbxContent>
                      <w:p w14:paraId="6FB7E9D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الرخصة </w:t>
                        </w:r>
                      </w:p>
                    </w:txbxContent>
                  </v:textbox>
                </v:rect>
                <v:rect id="Rectangle 41" o:spid="_x0000_s1063" style="position:absolute;left:5019;top:475;width:32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8DwQAAANsAAAAPAAAAZHJzL2Rvd25yZXYueG1sRE/Pa8Iw&#10;FL4L/g/hDXYRTXUg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B/bPwPBAAAA2wAAAA8AAAAA&#10;AAAAAAAAAAAABwIAAGRycy9kb3ducmV2LnhtbFBLBQYAAAAAAwADALcAAAD1AgAAAAA=&#10;" filled="f" stroked="f">
                  <v:textbox style="mso-fit-shape-to-text:t" inset="0,0,0,0">
                    <w:txbxContent>
                      <w:p w14:paraId="7D930FE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</w:t>
                        </w:r>
                      </w:p>
                    </w:txbxContent>
                  </v:textbox>
                </v:rect>
                <v:rect id="Rectangle 42" o:spid="_x0000_s1064" style="position:absolute;left:4924;top:642;width:12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qYxAAAANsAAAAPAAAAZHJzL2Rvd25yZXYueG1sRI9BawIx&#10;FITvhf6H8ApeRLMq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HCXmpjEAAAA2wAAAA8A&#10;AAAAAAAAAAAAAAAABwIAAGRycy9kb3ducmV2LnhtbFBLBQYAAAAAAwADALcAAAD4AgAAAAA=&#10;" filled="f" stroked="f">
                  <v:textbox style="mso-fit-shape-to-text:t" inset="0,0,0,0">
                    <w:txbxContent>
                      <w:p w14:paraId="0DD53A3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الجمع في العائد على الاستثمار)</w:t>
                        </w:r>
                      </w:p>
                    </w:txbxContent>
                  </v:textbox>
                </v:rect>
                <v:rect id="Rectangle 43" o:spid="_x0000_s1065" style="position:absolute;left:5808;top:308;width:71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0B4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LmrQHjBAAAA2wAAAA8AAAAA&#10;AAAAAAAAAAAABwIAAGRycy9kb3ducmV2LnhtbFBLBQYAAAAAAwADALcAAAD1AgAAAAA=&#10;" filled="f" stroked="f">
                  <v:textbox style="mso-fit-shape-to-text:t" inset="0,0,0,0">
                    <w:txbxContent>
                      <w:p w14:paraId="482796E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الرخصة/التصريح </w:t>
                        </w:r>
                      </w:p>
                    </w:txbxContent>
                  </v:textbox>
                </v:rect>
                <v:rect id="Rectangle 44" o:spid="_x0000_s1066" style="position:absolute;left:5943;top:475;width:53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XjxAAAANsAAAAPAAAAZHJzL2Rvd25yZXYueG1sRI9BawIx&#10;FITvBf9DeIIX0axSiq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Nbn5ePEAAAA2wAAAA8A&#10;AAAAAAAAAAAAAAAABwIAAGRycy9kb3ducmV2LnhtbFBLBQYAAAAAAwADALcAAAD4AgAAAAA=&#10;" filled="f" stroked="f">
                  <v:textbox style="mso-fit-shape-to-text:t" inset="0,0,0,0">
                    <w:txbxContent>
                      <w:p w14:paraId="31D572A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صالحة حتى؟</w:t>
                        </w:r>
                      </w:p>
                    </w:txbxContent>
                  </v:textbox>
                </v:rect>
                <v:rect id="Rectangle 45" o:spid="_x0000_s1067" style="position:absolute;left:6780;top:308;width:89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UxAAAANsAAAAPAAAAZHJzL2Rvd25yZXYueG1sRI9BawIx&#10;FITvgv8hvIIXqdmKiK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CY1e5TEAAAA2wAAAA8A&#10;AAAAAAAAAAAAAAAABwIAAGRycy9kb3ducmV2LnhtbFBLBQYAAAAAAwADALcAAAD4AgAAAAA=&#10;" filled="f" stroked="f">
                  <v:textbox style="mso-fit-shape-to-text:t" inset="0,0,0,0">
                    <w:txbxContent>
                      <w:p w14:paraId="649CAD8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موقع وجهة المخلفات </w:t>
                        </w:r>
                      </w:p>
                    </w:txbxContent>
                  </v:textbox>
                </v:rect>
                <v:rect id="Rectangle 46" o:spid="_x0000_s1068" style="position:absolute;left:7186;top:475;width:28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4PxQAAANsAAAAPAAAAZHJzL2Rvd25yZXYueG1sRI9BawIx&#10;FITvQv9DeAUvUrO1U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Jed4PxQAAANsAAAAP&#10;AAAAAAAAAAAAAAAAAAcCAABkcnMvZG93bnJldi54bWxQSwUGAAAAAAMAAwC3AAAA+QIAAAAA&#10;" filled="f" stroked="f">
                  <v:textbox style="mso-fit-shape-to-text:t" inset="0,0,0,0">
                    <w:txbxContent>
                      <w:p w14:paraId="69BB43E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العنوان</w:t>
                        </w:r>
                      </w:p>
                    </w:txbxContent>
                  </v:textbox>
                </v:rect>
                <v:rect id="Rectangle 47" o:spid="_x0000_s1069" style="position:absolute;left:8278;top:61;width:63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Z7xAAAANsAAAAPAAAAZHJzL2Rvd25yZXYueG1sRI9BawIx&#10;FITvBf9DeIVepGYrUm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MaQRnvEAAAA2wAAAA8A&#10;AAAAAAAAAAAAAAAABwIAAGRycy9kb3ducmV2LnhtbFBLBQYAAAAAAwADALcAAAD4AgAAAAA=&#10;" filled="f" stroked="f">
                  <v:textbox style="mso-fit-shape-to-text:t" inset="0,0,0,0">
                    <w:txbxContent>
                      <w:p w14:paraId="5029DA6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تصريح الموقع/ </w:t>
                        </w:r>
                      </w:p>
                    </w:txbxContent>
                  </v:textbox>
                </v:rect>
                <v:rect id="Rectangle 48" o:spid="_x0000_s1070" style="position:absolute;left:8389;top:228;width:37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Pg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" filled="f" stroked="f">
                  <v:textbox style="mso-fit-shape-to-text:t" inset="0,0,0,0">
                    <w:txbxContent>
                      <w:p w14:paraId="70AC6C3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الرخصة/ </w:t>
                        </w:r>
                      </w:p>
                    </w:txbxContent>
                  </v:textbox>
                </v:rect>
                <v:rect id="Rectangle 49" o:spid="_x0000_s1071" style="position:absolute;left:8102;top:396;width:44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2X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FkOfZfEAAAA2wAAAA8A&#10;AAAAAAAAAAAAAAAABwIAAGRycy9kb3ducmV2LnhtbFBLBQYAAAAAAwADALcAAAD4AgAAAAA=&#10;" filled="f" stroked="f">
                  <v:textbox style="mso-fit-shape-to-text:t" inset="0,0,0,0">
                    <w:txbxContent>
                      <w:p w14:paraId="21BF9EA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رقم الإعفاء </w:t>
                        </w:r>
                      </w:p>
                    </w:txbxContent>
                  </v:textbox>
                </v:rect>
                <v:rect id="Rectangle 50" o:spid="_x0000_s1072" style="position:absolute;left:8158;top:563;width:73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gM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A2QtgMxQAAANsAAAAP&#10;AAAAAAAAAAAAAAAAAAcCAABkcnMvZG93bnJldi54bWxQSwUGAAAAAAMAAwC3AAAA+QIAAAAA&#10;" filled="f" stroked="f">
                  <v:textbox style="mso-fit-shape-to-text:t" inset="0,0,0,0">
                    <w:txbxContent>
                      <w:p w14:paraId="4F35E9B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(تصريح المرفق في </w:t>
                        </w:r>
                      </w:p>
                    </w:txbxContent>
                  </v:textbox>
                </v:rect>
                <v:rect id="Rectangle 51" o:spid="_x0000_s1073" style="position:absolute;left:8509;top:730;width:84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x+wQAAANsAAAAPAAAAZHJzL2Rvd25yZXYueG1sRE/Pa8Iw&#10;FL4L/g/hDXYRTZUh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EfdTH7BAAAA2wAAAA8AAAAA&#10;AAAAAAAAAAAABwIAAGRycy9kb3ducmV2LnhtbFBLBQYAAAAAAwADALcAAAD1AgAAAAA=&#10;" filled="f" stroked="f">
                  <v:textbox style="mso-fit-shape-to-text:t" inset="0,0,0,0">
                    <w:txbxContent>
                      <w:p w14:paraId="62551B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العائد على الاستثمار)</w:t>
                        </w:r>
                      </w:p>
                    </w:txbxContent>
                  </v:textbox>
                </v:rect>
                <v:rect id="Rectangle 52" o:spid="_x0000_s1074" style="position:absolute;left:9250;top:308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nlxAAAANsAAAAPAAAAZHJzL2Rvd25yZXYueG1sRI9BawIx&#10;FITvhf6H8ApeRLOKFN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CiR6eXEAAAA2wAAAA8A&#10;AAAAAAAAAAAAAAAABwIAAGRycy9kb3ducmV2LnhtbFBLBQYAAAAAAwADALcAAAD4AgAAAAA=&#10;" filled="f" stroked="f">
                  <v:textbox style="mso-fit-shape-to-text:t" inset="0,0,0,0">
                    <w:txbxContent>
                      <w:p w14:paraId="75F9CE4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هل يقبل الموقع </w:t>
                        </w:r>
                      </w:p>
                    </w:txbxContent>
                  </v:textbox>
                </v:rect>
                <v:rect id="Rectangle 53" o:spid="_x0000_s1075" style="position:absolute;left:9274;top:475;width:46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al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nr05f0A2TxCwAA//8DAFBLAQItABQABgAIAAAAIQDb4fbL7gAAAIUBAAATAAAAAAAAAAAAAAAA&#10;AAAAAABbQ29udGVudF9UeXBlc10ueG1sUEsBAi0AFAAGAAgAAAAhAFr0LFu/AAAAFQEAAAsAAAAA&#10;AAAAAAAAAAAAHwEAAF9yZWxzLy5yZWxzUEsBAi0AFAAGAAgAAAAhADxy1qXBAAAA2wAAAA8AAAAA&#10;AAAAAAAAAAAABwIAAGRycy9kb3ducmV2LnhtbFBLBQYAAAAAAwADALcAAAD1AgAAAAA=&#10;" filled="f" stroked="f">
                  <v:textbox style="mso-fit-shape-to-text:t" inset="0,0,0,0">
                    <w:txbxContent>
                      <w:p w14:paraId="0B6C511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كود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lang w:eastAsia="ar" w:bidi="en-US"/>
                          </w:rPr>
                          <w:t>EWC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؟</w:t>
                        </w:r>
                      </w:p>
                    </w:txbxContent>
                  </v:textbox>
                </v:rect>
                <v:rect id="Rectangle 54" o:spid="_x0000_s1076" style="position:absolute;left:9999;top:61;width:129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" filled="f" stroked="f">
                  <v:textbox style="mso-fit-shape-to-text:t" inset="0,0,0,0">
                    <w:txbxContent>
                      <w:p w14:paraId="5570AA2A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مسار التسلسل الهرمي للمخلفات </w:t>
                        </w:r>
                      </w:p>
                    </w:txbxContent>
                  </v:textbox>
                </v:rect>
                <v:rect id="Rectangle 55" o:spid="_x0000_s1077" style="position:absolute;left:10070;top:228;width:13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" filled="f" stroked="f">
                  <v:textbox style="mso-fit-shape-to-text:t" inset="0,0,0,0">
                    <w:txbxContent>
                      <w:p w14:paraId="5E3CE4E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أي إعادة الاستخدام/إعادة التدوير/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0078;top:396;width:818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jSxQAAANsAAAAPAAAAZHJzL2Rvd25yZXYueG1sRI9BawIx&#10;FITvQv9DeAUvUrO1WJ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DMoEjSxQAAANsAAAAP&#10;AAAAAAAAAAAAAAAAAAcCAABkcnMvZG93bnJldi54bWxQSwUGAAAAAAMAAwC3AAAA+QIAAAAA&#10;" filled="f" stroked="f">
                  <v:textbox style="mso-fit-shape-to-text:t" inset="0,0,0,0">
                    <w:txbxContent>
                      <w:p w14:paraId="61271F8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الاسترداد (أي الطاقة </w:t>
                        </w:r>
                      </w:p>
                    </w:txbxContent>
                  </v:textbox>
                </v:rect>
                <v:rect id="Rectangle 57" o:spid="_x0000_s1079" style="position:absolute;left:10022;top:563;width:133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" filled="f" stroked="f">
                  <v:textbox style="mso-fit-shape-to-text:t" inset="0,0,0,0">
                    <w:txbxContent>
                      <w:p w14:paraId="34F075A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من المخلفات/الأسمدة العضوية) </w:t>
                        </w:r>
                      </w:p>
                    </w:txbxContent>
                  </v:textbox>
                </v:rect>
                <v:rect id="Rectangle 58" o:spid="_x0000_s1080" style="position:absolute;left:10413;top:730;width:3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" filled="f" stroked="f">
                  <v:textbox style="mso-fit-shape-to-text:t" inset="0,0,0,0">
                    <w:txbxContent>
                      <w:p w14:paraId="07DF3136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/المكبّ</w:t>
                        </w:r>
                      </w:p>
                    </w:txbxContent>
                  </v:textbox>
                </v:rect>
                <v:rect id="Rectangle 59" o:spid="_x0000_s1081" style="position:absolute;left:11480;top:141;width:6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tK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xxT+v6QfIJd3AAAA//8DAFBLAQItABQABgAIAAAAIQDb4fbL7gAAAIUBAAATAAAAAAAAAAAA&#10;AAAAAAAAAABbQ29udGVudF9UeXBlc10ueG1sUEsBAi0AFAAGAAgAAAAhAFr0LFu/AAAAFQEAAAsA&#10;AAAAAAAAAAAAAAAAHwEAAF9yZWxzLy5yZWxzUEsBAi0AFAAGAAgAAAAhANzX60rEAAAA2wAAAA8A&#10;AAAAAAAAAAAAAAAABwIAAGRycy9kb3ducmV2LnhtbFBLBQYAAAAAAwADALcAAAD4AgAAAAA=&#10;" filled="f" stroked="f">
                  <v:textbox style="mso-fit-shape-to-text:t" inset="0,0,0,0">
                    <w:txbxContent>
                      <w:p w14:paraId="186FA36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التاريخ السنوي </w:t>
                        </w:r>
                      </w:p>
                    </w:txbxContent>
                  </v:textbox>
                </v:rect>
                <v:rect id="Rectangle 60" o:spid="_x0000_s1082" style="position:absolute;left:11449;top:308;width:602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7R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" filled="f" stroked="f">
                  <v:textbox style="mso-fit-shape-to-text:t" inset="0,0,0,0">
                    <w:txbxContent>
                      <w:p w14:paraId="0DDCAEDE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لملاحظة النقل </w:t>
                        </w:r>
                      </w:p>
                    </w:txbxContent>
                  </v:textbox>
                </v:rect>
                <v:rect id="Rectangle 61" o:spid="_x0000_s1083" style="position:absolute;left:11464;top:475;width:64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" filled="f" stroked="f">
                  <v:textbox style="mso-fit-shape-to-text:t" inset="0,0,0,0">
                    <w:txbxContent>
                      <w:p w14:paraId="662D2535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 xml:space="preserve">صالحة حتى؟ إن </w:t>
                        </w:r>
                      </w:p>
                    </w:txbxContent>
                  </v:textbox>
                </v:rect>
                <v:rect id="Rectangle 62" o:spid="_x0000_s1084" style="position:absolute;left:11536;top:642;width:17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" filled="f" stroked="f">
                  <v:textbox style="mso-fit-shape-to-text:t" inset="0,0,0,0">
                    <w:txbxContent>
                      <w:p w14:paraId="6CF942A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  <w:szCs w:val="12"/>
                            <w:rtl/>
                            <w:lang w:eastAsia="ar"/>
                          </w:rPr>
                          <w:t>وجد</w:t>
                        </w:r>
                      </w:p>
                    </w:txbxContent>
                  </v:textbox>
                </v:rect>
                <v:rect id="Rectangle 63" o:spid="_x0000_s1085" style="position:absolute;left:112;top:985;width:44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wY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/r0Jf0AuXwCAAD//wMAUEsBAi0AFAAGAAgAAAAhANvh9svuAAAAhQEAABMAAAAAAAAAAAAAAAAA&#10;AAAAAFtDb250ZW50X1R5cGVzXS54bWxQSwECLQAUAAYACAAAACEAWvQsW78AAAAVAQAACwAAAAAA&#10;AAAAAAAAAAAfAQAAX3JlbHMvLnJlbHNQSwECLQAUAAYACAAAACEA8h4cGMAAAADbAAAADwAAAAAA&#10;AAAAAAAAAAAHAgAAZHJzL2Rvd25yZXYueG1sUEsFBgAAAAADAAMAtwAAAPQCAAAAAA==&#10;" filled="f" stroked="f">
                  <v:textbox style="mso-fit-shape-to-text:t" inset="0,0,0,0">
                    <w:txbxContent>
                      <w:p w14:paraId="31802B03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ميلتون كينز </w:t>
                        </w:r>
                      </w:p>
                    </w:txbxContent>
                  </v:textbox>
                </v:rect>
                <v:rect id="Rectangle 64" o:spid="_x0000_s1086" style="position:absolute;left:390;top:1152;width:24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" filled="f" stroked="f">
                  <v:textbox style="mso-fit-shape-to-text:t" inset="0,0,0,0">
                    <w:txbxContent>
                      <w:p w14:paraId="1CFEDA40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المكان</w:t>
                        </w:r>
                      </w:p>
                    </w:txbxContent>
                  </v:textbox>
                </v:rect>
                <v:rect id="Rectangle 65" o:spid="_x0000_s1087" style="position:absolute;left:1378;top:1072;width:601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" filled="f" stroked="f">
                  <v:textbox style="mso-fit-shape-to-text:t" inset="0,0,0,0">
                    <w:txbxContent>
                      <w:p w14:paraId="780779A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مجموعة سيركو</w:t>
                        </w:r>
                      </w:p>
                    </w:txbxContent>
                  </v:textbox>
                </v:rect>
                <v:rect id="Rectangle 66" o:spid="_x0000_s1088" style="position:absolute;left:2135;top:1072;width:384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JvxAAAANsAAAAPAAAAZHJzL2Rvd25yZXYueG1sRI9BawIx&#10;FITvgv8hvEIvUrO1IL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ALMgm/EAAAA2wAAAA8A&#10;AAAAAAAAAAAAAAAABwIAAGRycy9kb3ducmV2LnhtbFBLBQYAAAAAAwADALcAAAD4AgAAAAA=&#10;" filled="f" stroked="f">
                  <v:textbox style="mso-fit-shape-to-text:t" inset="0,0,0,0">
                    <w:txbxContent>
                      <w:p w14:paraId="51D2E28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ورقة سريّة</w:t>
                        </w:r>
                      </w:p>
                    </w:txbxContent>
                  </v:textbox>
                </v:rect>
                <v:rect id="Rectangle 67" o:spid="_x0000_s1089" style="position:absolute;left:3282;top:1072;width:36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obxAAAANsAAAAPAAAAZHJzL2Rvd25yZXYueG1sRI9BawIx&#10;FITvgv8hvEIvUrOVI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I0lGhvEAAAA2wAAAA8A&#10;AAAAAAAAAAAAAAAABwIAAGRycy9kb3ducmV2LnhtbFBLBQYAAAAAAwADALcAAAD4AgAAAAA=&#10;" filled="f" stroked="f">
                  <v:textbox style="mso-fit-shape-to-text:t" inset="0,0,0,0">
                    <w:txbxContent>
                      <w:p w14:paraId="2249D779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200101</w:t>
                        </w:r>
                      </w:p>
                    </w:txbxContent>
                  </v:textbox>
                </v:rect>
                <v:rect id="Rectangle 68" o:spid="_x0000_s1090" style="position:absolute;left:3928;top:1072;width:73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" filled="f" stroked="f">
                  <v:textbox style="mso-fit-shape-to-text:t" inset="0,0,0,0">
                    <w:txbxContent>
                      <w:p w14:paraId="05DC02CB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 xml:space="preserve">PHS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datashred</w:t>
                        </w:r>
                        <w:proofErr w:type="spellEnd"/>
                      </w:p>
                    </w:txbxContent>
                  </v:textbox>
                </v:rect>
                <v:rect id="Rectangle 69" o:spid="_x0000_s1091" style="position:absolute;left:4924;top:1072;width:70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" filled="f" stroked="f">
                  <v:textbox style="mso-fit-shape-to-text:t" inset="0,0,0,0">
                    <w:txbxContent>
                      <w:p w14:paraId="6463E44F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CB/MP3493LL</w:t>
                        </w:r>
                      </w:p>
                    </w:txbxContent>
                  </v:textbox>
                </v:rect>
                <v:rect id="Rectangle 70" o:spid="_x0000_s1092" style="position:absolute;left:5967;top:1072;width:52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" filled="f" stroked="f">
                  <v:textbox style="mso-fit-shape-to-text:t" inset="0,0,0,0">
                    <w:txbxContent>
                      <w:p w14:paraId="673A9E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3/31/2016</w:t>
                        </w:r>
                      </w:p>
                    </w:txbxContent>
                  </v:textbox>
                </v:rect>
                <v:rect id="Rectangle 71" o:spid="_x0000_s1093" style="position:absolute;left:7091;top:1072;width:5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" filled="f" stroked="f">
                  <v:textbox style="mso-fit-shape-to-text:t" inset="0,0,0,0">
                    <w:txbxContent>
                      <w:p w14:paraId="4ED56772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PHS, Rugby</w:t>
                        </w:r>
                      </w:p>
                    </w:txbxContent>
                  </v:textbox>
                </v:rect>
                <v:rect id="Rectangle 72" o:spid="_x0000_s1094" style="position:absolute;left:8094;top:993;width:48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" filled="f" stroked="f">
                  <v:textbox style="mso-fit-shape-to-text:t" inset="0,0,0,0">
                    <w:txbxContent>
                      <w:p w14:paraId="6BEE5FB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إعفاء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EPR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73" o:spid="_x0000_s1095" style="position:absolute;left:8094;top:1152;width:866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" filled="f" stroked="f">
                  <v:textbox style="mso-fit-shape-to-text:t" inset="0,0,0,0">
                    <w:txbxContent>
                      <w:p w14:paraId="32DB17D8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lang w:eastAsia="ar" w:bidi="en-US"/>
                          </w:rPr>
                          <w:t>FE5198GQ / A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001</w:t>
                        </w:r>
                      </w:p>
                    </w:txbxContent>
                  </v:textbox>
                </v:rect>
                <v:rect id="Rectangle 74" o:spid="_x0000_s1096" style="position:absolute;left:9194;top:921;width:357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" filled="f" stroked="f">
                  <v:textbox style="mso-fit-shape-to-text:t" inset="0,0,0,0">
                    <w:txbxContent>
                      <w:p w14:paraId="1A2E9901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نعم، عُلم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7" style="position:absolute;left:9194;top:1080;width:473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" filled="f" stroked="f">
                  <v:textbox style="mso-fit-shape-to-text:t" inset="0,0,0,0">
                    <w:txbxContent>
                      <w:p w14:paraId="08B0858C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 xml:space="preserve">نوع النفايات </w:t>
                        </w:r>
                      </w:p>
                    </w:txbxContent>
                  </v:textbox>
                </v:rect>
                <v:rect id="Rectangle 76" o:spid="_x0000_s1098" style="position:absolute;left:9194;top:1240;width:725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SyxQAAANsAAAAPAAAAZHJzL2Rvd25yZXYueG1sRI9BawIx&#10;FITvQv9DeAUvUrO1YJ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CHFRSyxQAAANsAAAAP&#10;AAAAAAAAAAAAAAAAAAcCAABkcnMvZG93bnJldi54bWxQSwUGAAAAAAMAAwC3AAAA+QIAAAAA&#10;" filled="f" stroked="f">
                  <v:textbox style="mso-fit-shape-to-text:t" inset="0,0,0,0">
                    <w:txbxContent>
                      <w:p w14:paraId="76FFF897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على الإعفاءات التي</w:t>
                        </w:r>
                      </w:p>
                    </w:txbxContent>
                  </v:textbox>
                </v:rect>
                <v:rect id="Rectangle 77" o:spid="_x0000_s1099" style="position:absolute;left:10397;top:1072;width:490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GxQAAANsAAAAPAAAAZHJzL2Rvd25yZXYueG1sRI9BawIx&#10;FITvQv9DeAUvUrOVY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AI/IzGxQAAANsAAAAP&#10;AAAAAAAAAAAAAAAAAAcCAABkcnMvZG93bnJldi54bWxQSwUGAAAAAAMAAwC3AAAA+QIAAAAA&#10;" filled="f" stroked="f">
                  <v:textbox style="mso-fit-shape-to-text:t" inset="0,0,0,0">
                    <w:txbxContent>
                      <w:p w14:paraId="54F0A38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أعيد تدويرها</w:t>
                        </w:r>
                      </w:p>
                    </w:txbxContent>
                  </v:textbox>
                </v:rect>
                <v:rect id="Rectangle 78" o:spid="_x0000_s1100" style="position:absolute;left:11528;top:1072;width:519;height: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" filled="f" stroked="f">
                  <v:textbox style="mso-fit-shape-to-text:t" inset="0,0,0,0">
                    <w:txbxContent>
                      <w:p w14:paraId="2EBF4B3D" w14:textId="77777777" w:rsidR="00043EBB" w:rsidRDefault="00043EBB" w:rsidP="00043EBB">
                        <w:pPr>
                          <w:bidi/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color w:val="000000"/>
                            <w:sz w:val="12"/>
                            <w:szCs w:val="12"/>
                            <w:rtl/>
                            <w:lang w:eastAsia="ar"/>
                          </w:rPr>
                          <w:t>12/4/2019</w:t>
                        </w:r>
                      </w:p>
                    </w:txbxContent>
                  </v:textbox>
                </v:rect>
                <v:rect id="Rectangle 79" o:spid="_x0000_s1101" style="position:absolute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" fillcolor="#d4d4d4" stroked="f"/>
                <v:rect id="Rectangle 80" o:spid="_x0000_s1102" style="position:absolute;left:98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" fillcolor="#d4d4d4" stroked="f"/>
                <v:rect id="Rectangle 81" o:spid="_x0000_s1103" style="position:absolute;left:2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" fillcolor="#d4d4d4" stroked="f"/>
                <v:rect id="Rectangle 82" o:spid="_x0000_s1104" style="position:absolute;left:3163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" fillcolor="#d4d4d4" stroked="f"/>
                <v:rect id="Rectangle 83" o:spid="_x0000_s1105" style="position:absolute;left:38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aV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tfH&#10;L/EHyOUXAAD//wMAUEsBAi0AFAAGAAgAAAAhANvh9svuAAAAhQEAABMAAAAAAAAAAAAAAAAAAAAA&#10;AFtDb250ZW50X1R5cGVzXS54bWxQSwECLQAUAAYACAAAACEAWvQsW78AAAAVAQAACwAAAAAAAAAA&#10;AAAAAAAfAQAAX3JlbHMvLnJlbHNQSwECLQAUAAYACAAAACEA9Samlb0AAADbAAAADwAAAAAAAAAA&#10;AAAAAAAHAgAAZHJzL2Rvd25yZXYueG1sUEsFBgAAAAADAAMAtwAAAPECAAAAAA==&#10;" fillcolor="#d4d4d4" stroked="f"/>
                <v:rect id="Rectangle 84" o:spid="_x0000_s1106" style="position:absolute;left:4812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" fillcolor="#d4d4d4" stroked="f"/>
                <v:rect id="Rectangle 85" o:spid="_x0000_s1107" style="position:absolute;left:5784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" fillcolor="#d4d4d4" stroked="f"/>
                <v:rect id="Rectangle 86" o:spid="_x0000_s1108" style="position:absolute;left:6708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jiwwAAANsAAAAPAAAAZHJzL2Rvd25yZXYueG1sRI/NigIx&#10;EITvgu8QWtiLaKKC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BfQ44sMAAADbAAAADwAA&#10;AAAAAAAAAAAAAAAHAgAAZHJzL2Rvd25yZXYueG1sUEsFBgAAAAADAAMAtwAAAPcCAAAAAA==&#10;" fillcolor="#d4d4d4" stroked="f"/>
                <v:rect id="Rectangle 87" o:spid="_x0000_s1109" style="position:absolute;left:8071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CWwwAAANsAAAAPAAAAZHJzL2Rvd25yZXYueG1sRI/NigIx&#10;EITvgu8QWtiLaKKI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ih2glsMAAADbAAAADwAA&#10;AAAAAAAAAAAAAAAHAgAAZHJzL2Rvd25yZXYueG1sUEsFBgAAAAADAAMAtwAAAPcCAAAAAA==&#10;" fillcolor="#d4d4d4" stroked="f"/>
                <v:rect id="Rectangle 88" o:spid="_x0000_s1110" style="position:absolute;left:9170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" fillcolor="#d4d4d4" stroked="f"/>
                <v:rect id="Rectangle 89" o:spid="_x0000_s1111" style="position:absolute;left:996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" fillcolor="#d4d4d4" stroked="f"/>
                <v:rect id="Rectangle 90" o:spid="_x0000_s1112" style="position:absolute;left:11305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" fillcolor="#d4d4d4" stroked="f"/>
                <v:rect id="Rectangle 91" o:spid="_x0000_s1113" style="position:absolute;left:12317;top:-536;width:8;height: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" fillcolor="#d4d4d4" stroked="f"/>
                <v:rect id="Rectangle 92" o:spid="_x0000_s1114" style="position:absolute;top:-2;width:1232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" fillcolor="black" stroked="f"/>
                <v:line id="Line 93" o:spid="_x0000_s1115" style="position:absolute;visibility:visible;mso-wrap-style:square" from="8,921" to="12325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<v:rect id="Rectangle 94" o:spid="_x0000_s1116" style="position:absolute;left:8;top:92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" fillcolor="black" stroked="f"/>
                <v:line id="Line 95" o:spid="_x0000_s1117" style="position:absolute;visibility:visible;mso-wrap-style:square" from="8,1359" to="1232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<v:rect id="Rectangle 96" o:spid="_x0000_s1118" style="position:absolute;left:8;top:135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" fillcolor="black" stroked="f"/>
                <v:line id="Line 97" o:spid="_x0000_s1119" style="position:absolute;visibility:visible;mso-wrap-style:square" from="8,1494" to="12325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<v:rect id="Rectangle 98" o:spid="_x0000_s1120" style="position:absolute;left:8;top:149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" fillcolor="black" stroked="f"/>
                <v:line id="Line 99" o:spid="_x0000_s1121" style="position:absolute;visibility:visible;mso-wrap-style:square" from="8,1630" to="12325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<v:rect id="Rectangle 100" o:spid="_x0000_s1122" style="position:absolute;left:8;top:163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" fillcolor="black" stroked="f"/>
                <v:line id="Line 101" o:spid="_x0000_s1123" style="position:absolute;visibility:visible;mso-wrap-style:square" from="8,1765" to="1232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<v:rect id="Rectangle 102" o:spid="_x0000_s1124" style="position:absolute;left:8;top:176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" fillcolor="black" stroked="f"/>
                <v:line id="Line 103" o:spid="_x0000_s1125" style="position:absolute;visibility:visible;mso-wrap-style:square" from="8,1900" to="12325,1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<v:rect id="Rectangle 104" o:spid="_x0000_s1126" style="position:absolute;left:8;top:190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" fillcolor="black" stroked="f"/>
                <v:line id="Line 105" o:spid="_x0000_s1127" style="position:absolute;visibility:visible;mso-wrap-style:square" from="8,2036" to="12325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106" o:spid="_x0000_s1128" style="position:absolute;left:8;top:203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" fillcolor="black" stroked="f"/>
                <v:line id="Line 107" o:spid="_x0000_s1129" style="position:absolute;visibility:visible;mso-wrap-style:square" from="8,2171" to="1232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<v:rect id="Rectangle 108" o:spid="_x0000_s1130" style="position:absolute;left:8;top:217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" fillcolor="black" stroked="f"/>
                <v:line id="Line 109" o:spid="_x0000_s1131" style="position:absolute;visibility:visible;mso-wrap-style:square" from="8,2307" to="1232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<v:rect id="Rectangle 110" o:spid="_x0000_s1132" style="position:absolute;left:8;top:230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" fillcolor="black" stroked="f"/>
                <v:line id="Line 111" o:spid="_x0000_s1133" style="position:absolute;visibility:visible;mso-wrap-style:square" from="8,2442" to="12325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<v:rect id="Rectangle 112" o:spid="_x0000_s1134" style="position:absolute;left:8;top:244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" fillcolor="black" stroked="f"/>
                <v:line id="Line 113" o:spid="_x0000_s1135" style="position:absolute;visibility:visible;mso-wrap-style:square" from="8,2577" to="12325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rect id="Rectangle 114" o:spid="_x0000_s1136" style="position:absolute;left:8;top:257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" fillcolor="black" stroked="f"/>
                <v:line id="Line 115" o:spid="_x0000_s1137" style="position:absolute;visibility:visible;mso-wrap-style:square" from="8,2713" to="12325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rect id="Rectangle 116" o:spid="_x0000_s1138" style="position:absolute;left:8;top:271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m1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GwBv8+kC2TxAwAA//8DAFBLAQItABQABgAIAAAAIQDb4fbL7gAAAIUBAAATAAAAAAAAAAAAAAAA&#10;AAAAAABbQ29udGVudF9UeXBlc10ueG1sUEsBAi0AFAAGAAgAAAAhAFr0LFu/AAAAFQEAAAsAAAAA&#10;AAAAAAAAAAAAHwEAAF9yZWxzLy5yZWxzUEsBAi0AFAAGAAgAAAAhAJuhybXBAAAA3AAAAA8AAAAA&#10;AAAAAAAAAAAABwIAAGRycy9kb3ducmV2LnhtbFBLBQYAAAAAAwADALcAAAD1AgAAAAA=&#10;" fillcolor="black" stroked="f"/>
                <v:line id="Line 117" o:spid="_x0000_s1139" style="position:absolute;visibility:visible;mso-wrap-style:square" from="8,2848" to="12325,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rect id="Rectangle 118" o:spid="_x0000_s1140" style="position:absolute;left:8;top:284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Ra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f5XB7zPpArn9AQAA//8DAFBLAQItABQABgAIAAAAIQDb4fbL7gAAAIUBAAATAAAAAAAAAAAAAAAA&#10;AAAAAABbQ29udGVudF9UeXBlc10ueG1sUEsBAi0AFAAGAAgAAAAhAFr0LFu/AAAAFQEAAAsAAAAA&#10;AAAAAAAAAAAAHwEAAF9yZWxzLy5yZWxzUEsBAi0AFAAGAAgAAAAhAHsE9FrBAAAA3AAAAA8AAAAA&#10;AAAAAAAAAAAABwIAAGRycy9kb3ducmV2LnhtbFBLBQYAAAAAAwADALcAAAD1AgAAAAA=&#10;" fillcolor="black" stroked="f"/>
                <v:line id="Line 119" o:spid="_x0000_s1141" style="position:absolute;visibility:visible;mso-wrap-style:square" from="8,2983" to="12325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<v:rect id="Rectangle 120" o:spid="_x0000_s1142" style="position:absolute;left:8;top:298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+2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wJv8+kC2TxAwAA//8DAFBLAQItABQABgAIAAAAIQDb4fbL7gAAAIUBAAATAAAAAAAAAAAAAAAA&#10;AAAAAABbQ29udGVudF9UeXBlc10ueG1sUEsBAi0AFAAGAAgAAAAhAFr0LFu/AAAAFQEAAAsAAAAA&#10;AAAAAAAAAAAAHwEAAF9yZWxzLy5yZWxzUEsBAi0AFAAGAAgAAAAhAOSaz7bBAAAA3AAAAA8AAAAA&#10;AAAAAAAAAAAABwIAAGRycy9kb3ducmV2LnhtbFBLBQYAAAAAAwADALcAAAD1AgAAAAA=&#10;" fillcolor="black" stroked="f"/>
                <v:line id="Line 121" o:spid="_x0000_s1143" style="position:absolute;visibility:visible;mso-wrap-style:square" from="8,3119" to="12325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<v:rect id="Rectangle 122" o:spid="_x0000_s1144" style="position:absolute;left:8;top:311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" fillcolor="black" stroked="f"/>
                <v:line id="Line 123" o:spid="_x0000_s1145" style="position:absolute;visibility:visible;mso-wrap-style:square" from="8,3254" to="123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rect id="Rectangle 124" o:spid="_x0000_s1146" style="position:absolute;left:8;top:325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" fillcolor="black" stroked="f"/>
                <v:line id="Line 125" o:spid="_x0000_s1147" style="position:absolute;visibility:visible;mso-wrap-style:square" from="8,3389" to="12325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rect id="Rectangle 126" o:spid="_x0000_s1148" style="position:absolute;left:8;top:338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" fillcolor="black" stroked="f"/>
                <v:line id="Line 127" o:spid="_x0000_s1149" style="position:absolute;visibility:visible;mso-wrap-style:square" from="8,3525" to="12325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rect id="Rectangle 128" o:spid="_x0000_s1150" style="position:absolute;left:8;top:352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" fillcolor="black" stroked="f"/>
                <v:line id="Line 129" o:spid="_x0000_s1151" style="position:absolute;visibility:visible;mso-wrap-style:square" from="8,3660" to="12325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rect id="Rectangle 130" o:spid="_x0000_s1152" style="position:absolute;left:8;top:366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" fillcolor="black" stroked="f"/>
                <v:line id="Line 131" o:spid="_x0000_s1153" style="position:absolute;visibility:visible;mso-wrap-style:square" from="8,3796" to="12325,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rect id="Rectangle 132" o:spid="_x0000_s1154" style="position:absolute;left:8;top:3796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" fillcolor="black" stroked="f"/>
                <v:line id="Line 133" o:spid="_x0000_s1155" style="position:absolute;visibility:visible;mso-wrap-style:square" from="8,3931" to="12325,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<v:rect id="Rectangle 134" o:spid="_x0000_s1156" style="position:absolute;left:8;top:393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" fillcolor="black" stroked="f"/>
                <v:line id="Line 135" o:spid="_x0000_s1157" style="position:absolute;visibility:visible;mso-wrap-style:square" from="8,4066" to="12325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<v:rect id="Rectangle 136" o:spid="_x0000_s1158" style="position:absolute;left:8;top:406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" fillcolor="black" stroked="f"/>
                <v:line id="Line 137" o:spid="_x0000_s1159" style="position:absolute;visibility:visible;mso-wrap-style:square" from="8,4202" to="12325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<v:rect id="Rectangle 138" o:spid="_x0000_s1160" style="position:absolute;left:8;top:420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g6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/2UO12fSBXL1DwAA//8DAFBLAQItABQABgAIAAAAIQDb4fbL7gAAAIUBAAATAAAAAAAAAAAAAAAA&#10;AAAAAABbQ29udGVudF9UeXBlc10ueG1sUEsBAi0AFAAGAAgAAAAhAFr0LFu/AAAAFQEAAAsAAAAA&#10;AAAAAAAAAAAAHwEAAF9yZWxzLy5yZWxzUEsBAi0AFAAGAAgAAAAhADCxqDrBAAAA3AAAAA8AAAAA&#10;AAAAAAAAAAAABwIAAGRycy9kb3ducmV2LnhtbFBLBQYAAAAAAwADALcAAAD1AgAAAAA=&#10;" fillcolor="black" stroked="f"/>
                <v:line id="Line 139" o:spid="_x0000_s1161" style="position:absolute;visibility:visible;mso-wrap-style:square" from="8,4337" to="12325,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<v:rect id="Rectangle 140" o:spid="_x0000_s1162" style="position:absolute;left:8;top:433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PW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v0/g8Uy6QC7uAAAA//8DAFBLAQItABQABgAIAAAAIQDb4fbL7gAAAIUBAAATAAAAAAAAAAAAAAAA&#10;AAAAAABbQ29udGVudF9UeXBlc10ueG1sUEsBAi0AFAAGAAgAAAAhAFr0LFu/AAAAFQEAAAsAAAAA&#10;AAAAAAAAAAAAHwEAAF9yZWxzLy5yZWxzUEsBAi0AFAAGAAgAAAAhAK8vk9bBAAAA3AAAAA8AAAAA&#10;AAAAAAAAAAAABwIAAGRycy9kb3ducmV2LnhtbFBLBQYAAAAAAwADALcAAAD1AgAAAAA=&#10;" fillcolor="black" stroked="f"/>
                <v:line id="Line 141" o:spid="_x0000_s1163" style="position:absolute;visibility:visible;mso-wrap-style:square" from="8,4472" to="12325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<v:rect id="Rectangle 142" o:spid="_x0000_s1164" style="position:absolute;left:8;top:447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" fillcolor="black" stroked="f"/>
                <v:line id="Line 143" o:spid="_x0000_s1165" style="position:absolute;visibility:visible;mso-wrap-style:square" from="8,4608" to="12325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<v:rect id="Rectangle 144" o:spid="_x0000_s1166" style="position:absolute;left:8;top:460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" fillcolor="black" stroked="f"/>
                <v:line id="Line 145" o:spid="_x0000_s1167" style="position:absolute;visibility:visible;mso-wrap-style:square" from="8,4743" to="12325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<v:rect id="Rectangle 146" o:spid="_x0000_s1168" style="position:absolute;left:8;top:4743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" fillcolor="black" stroked="f"/>
                <v:line id="Line 147" o:spid="_x0000_s1169" style="position:absolute;visibility:visible;mso-wrap-style:square" from="8,4878" to="12325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<v:rect id="Rectangle 148" o:spid="_x0000_s1170" style="position:absolute;left:8;top:4878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" fillcolor="black" stroked="f"/>
                <v:line id="Line 149" o:spid="_x0000_s1171" style="position:absolute;visibility:visible;mso-wrap-style:square" from="8,5014" to="12325,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<v:rect id="Rectangle 150" o:spid="_x0000_s1172" style="position:absolute;left:8;top:501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" fillcolor="black" stroked="f"/>
                <v:line id="Line 151" o:spid="_x0000_s1173" style="position:absolute;visibility:visible;mso-wrap-style:square" from="8,5149" to="12325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<v:rect id="Rectangle 152" o:spid="_x0000_s1174" style="position:absolute;left:8;top:5149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" fillcolor="black" stroked="f"/>
                <v:line id="Line 153" o:spid="_x0000_s1175" style="position:absolute;visibility:visible;mso-wrap-style:square" from="8,5284" to="12325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<v:rect id="Rectangle 154" o:spid="_x0000_s1176" style="position:absolute;left:8;top:5284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" fillcolor="black" stroked="f"/>
                <v:line id="Line 155" o:spid="_x0000_s1177" style="position:absolute;visibility:visible;mso-wrap-style:square" from="8,5420" to="12325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<v:rect id="Rectangle 156" o:spid="_x0000_s1178" style="position:absolute;left:8;top:5420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" fillcolor="black" stroked="f"/>
                <v:line id="Line 157" o:spid="_x0000_s1179" style="position:absolute;visibility:visible;mso-wrap-style:square" from="8,5555" to="12325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<v:rect id="Rectangle 158" o:spid="_x0000_s1180" style="position:absolute;left:8;top:5555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" fillcolor="black" stroked="f"/>
                <v:line id="Line 159" o:spid="_x0000_s1181" style="position:absolute;visibility:visible;mso-wrap-style:square" from="8,5691" to="1232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<v:rect id="Rectangle 160" o:spid="_x0000_s1182" style="position:absolute;left:8;top:5691;width:12317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HZ2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PIHXM+kCuXgCAAD//wMAUEsBAi0AFAAGAAgAAAAhANvh9svuAAAAhQEAABMAAAAAAAAAAAAAAAAA&#10;AAAAAFtDb250ZW50X1R5cGVzXS54bWxQSwECLQAUAAYACAAAACEAWvQsW78AAAAVAQAACwAAAAAA&#10;AAAAAAAAAAAfAQAAX3JlbHMvLnJlbHNQSwECLQAUAAYACAAAACEAcvB2dsAAAADcAAAADwAAAAAA&#10;AAAAAAAAAAAHAgAAZHJzL2Rvd25yZXYueG1sUEsFBgAAAAADAAMAtwAAAPQCAAAAAA==&#10;" fillcolor="black" stroked="f"/>
                <v:line id="Line 161" o:spid="_x0000_s1183" style="position:absolute;visibility:visible;mso-wrap-style:square" from="8,5826" to="12325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62" o:spid="_x0000_s1184" style="position:absolute;left:8;top:5826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" fillcolor="black" stroked="f"/>
                <v:line id="Line 163" o:spid="_x0000_s1185" style="position:absolute;visibility:visible;mso-wrap-style:square" from="0,13" to="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<v:rect id="Rectangle 164" o:spid="_x0000_s1186" style="position:absolute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" fillcolor="black" stroked="f"/>
                <v:line id="Line 165" o:spid="_x0000_s1187" style="position:absolute;visibility:visible;mso-wrap-style:square" from="980,13" to="98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<v:rect id="Rectangle 166" o:spid="_x0000_s1188" style="position:absolute;left:98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7rIwAAAANwAAAAPAAAAZHJzL2Rvd25yZXYueG1sRE9LawIx&#10;EL4L/ocwgjdN1CplNYoIBY/1QcXbuBk3i5vJsknX7b83hUJv8/E9Z7XpXCVaakLpWcNkrEAQ596U&#10;XGg4nz5G7yBCRDZYeSYNPxRgs+73VpgZ/+QDtcdYiBTCIUMNNsY6kzLklhyGsa+JE3f3jcOYYFNI&#10;0+AzhbtKTpVaSI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w6e6yMAAAADcAAAADwAAAAAA&#10;AAAAAAAAAAAHAgAAZHJzL2Rvd25yZXYueG1sUEsFBgAAAAADAAMAtwAAAPQCAAAAAA==&#10;" fillcolor="black" stroked="f"/>
                <v:line id="Line 167" o:spid="_x0000_s1189" style="position:absolute;visibility:visible;mso-wrap-style:square" from="2071,13" to="2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<v:rect id="Rectangle 168" o:spid="_x0000_s1190" style="position:absolute;left:2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" fillcolor="black" stroked="f"/>
                <v:line id="Line 169" o:spid="_x0000_s1191" style="position:absolute;visibility:visible;mso-wrap-style:square" from="3163,13" to="3163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<v:rect id="Rectangle 170" o:spid="_x0000_s1192" style="position:absolute;left:3163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" fillcolor="black" stroked="f"/>
                <v:line id="Line 171" o:spid="_x0000_s1193" style="position:absolute;visibility:visible;mso-wrap-style:square" from="3808,13" to="38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<v:rect id="Rectangle 172" o:spid="_x0000_s1194" style="position:absolute;left:38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" fillcolor="black" stroked="f"/>
                <v:line id="Line 173" o:spid="_x0000_s1195" style="position:absolute;visibility:visible;mso-wrap-style:square" from="4812,13" to="4812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<v:rect id="Rectangle 174" o:spid="_x0000_s1196" style="position:absolute;left:4812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" fillcolor="black" stroked="f"/>
                <v:line id="Line 175" o:spid="_x0000_s1197" style="position:absolute;visibility:visible;mso-wrap-style:square" from="5784,13" to="5784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<v:rect id="Rectangle 176" o:spid="_x0000_s1198" style="position:absolute;left:5784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" fillcolor="black" stroked="f"/>
                <v:line id="Line 177" o:spid="_x0000_s1199" style="position:absolute;visibility:visible;mso-wrap-style:square" from="6708,13" to="670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<v:rect id="Rectangle 178" o:spid="_x0000_s1200" style="position:absolute;left:6708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" fillcolor="black" stroked="f"/>
                <v:line id="Line 179" o:spid="_x0000_s1201" style="position:absolute;visibility:visible;mso-wrap-style:square" from="8071,13" to="8071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<v:rect id="Rectangle 180" o:spid="_x0000_s1202" style="position:absolute;left:8071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" fillcolor="black" stroked="f"/>
                <v:line id="Line 181" o:spid="_x0000_s1203" style="position:absolute;visibility:visible;mso-wrap-style:square" from="9170,13" to="9170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<v:rect id="Rectangle 182" o:spid="_x0000_s1204" style="position:absolute;left:9170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" fillcolor="black" stroked="f"/>
                <v:line id="Line 183" o:spid="_x0000_s1205" style="position:absolute;visibility:visible;mso-wrap-style:square" from="9967,13" to="996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<v:rect id="Rectangle 184" o:spid="_x0000_s1206" style="position:absolute;left:996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" fillcolor="black" stroked="f"/>
                <v:line id="Line 185" o:spid="_x0000_s1207" style="position:absolute;visibility:visible;mso-wrap-style:square" from="11305,13" to="11305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<v:rect id="Rectangle 186" o:spid="_x0000_s1208" style="position:absolute;left:11305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" fillcolor="black" stroked="f"/>
                <v:line id="Line 187" o:spid="_x0000_s1209" style="position:absolute;visibility:visible;mso-wrap-style:square" from="8,5961" to="12325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<v:rect id="Rectangle 188" o:spid="_x0000_s1210" style="position:absolute;left:8;top:5961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" fillcolor="black" stroked="f"/>
                <v:line id="Line 189" o:spid="_x0000_s1211" style="position:absolute;visibility:visible;mso-wrap-style:square" from="12317,13" to="12317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<v:rect id="Rectangle 190" o:spid="_x0000_s1212" style="position:absolute;left:12317;top:13;width:8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" fillcolor="black" stroked="f"/>
                <v:line id="Line 191" o:spid="_x0000_s1213" style="position:absolute;visibility:visible;mso-wrap-style:square" from="0,6097" to="12317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<v:rect id="Rectangle 192" o:spid="_x0000_s1214" style="position:absolute;top:6097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" fillcolor="#d4d4d4" stroked="f"/>
                <v:line id="Line 193" o:spid="_x0000_s1215" style="position:absolute;visibility:visible;mso-wrap-style:square" from="0,6232" to="12317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<v:rect id="Rectangle 194" o:spid="_x0000_s1216" style="position:absolute;top:6232;width:12317;height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" fillcolor="#d4d4d4" stroked="f"/>
                <v:line id="Line 195" o:spid="_x0000_s1217" style="position:absolute;visibility:visible;mso-wrap-style:square" from="0,5969" to="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<v:rect id="Rectangle 196" o:spid="_x0000_s1218" style="position:absolute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QRwgAAANwAAAAPAAAAZHJzL2Rvd25yZXYueG1sRE/NisIw&#10;EL4v+A5hFrwsmqig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BeHyQRwgAAANwAAAAPAAAA&#10;AAAAAAAAAAAAAAcCAABkcnMvZG93bnJldi54bWxQSwUGAAAAAAMAAwC3AAAA9gIAAAAA&#10;" fillcolor="#d4d4d4" stroked="f"/>
                <v:line id="Line 197" o:spid="_x0000_s1219" style="position:absolute;visibility:visible;mso-wrap-style:square" from="980,5969" to="981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<v:rect id="Rectangle 198" o:spid="_x0000_s1220" style="position:absolute;left:980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" fillcolor="#d4d4d4" stroked="f"/>
                <v:line id="Line 199" o:spid="_x0000_s1221" style="position:absolute;visibility:visible;mso-wrap-style:square" from="2071,5969" to="207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<v:rect id="Rectangle 200" o:spid="_x0000_s1222" style="position:absolute;left:2071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" fillcolor="#d4d4d4" stroked="f"/>
                <v:line id="Line 201" o:spid="_x0000_s1223" style="position:absolute;visibility:visible;mso-wrap-style:square" from="3163,5969" to="3164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<v:rect id="Rectangle 202" o:spid="_x0000_s1224" style="position:absolute;left:3163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" fillcolor="#d4d4d4" stroked="f"/>
                <v:line id="Line 203" o:spid="_x0000_s1225" style="position:absolute;visibility:visible;mso-wrap-style:square" from="3808,5969" to="3809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<v:rect id="Rectangle 204" o:spid="_x0000_s1226" style="position:absolute;left:3808;top:5969;width:8;height: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" fillcolor="#d4d4d4" stroked="f"/>
              </v:group>
            </w:pict>
          </mc:Fallback>
        </mc:AlternateContent>
      </w:r>
    </w:p>
    <w:p w14:paraId="755014CB" w14:textId="4C546741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p w14:paraId="2DD046BD" w14:textId="61BCD38B" w:rsidR="008347D3" w:rsidRPr="008347D3" w:rsidRDefault="008347D3" w:rsidP="008347D3">
      <w:pPr>
        <w:bidi/>
      </w:pPr>
    </w:p>
    <w:p w14:paraId="0AB55EFB" w14:textId="51E8625D" w:rsidR="008347D3" w:rsidRPr="008347D3" w:rsidRDefault="008347D3" w:rsidP="008347D3">
      <w:pPr>
        <w:bidi/>
      </w:pPr>
    </w:p>
    <w:p w14:paraId="62EF3C06" w14:textId="1479026D" w:rsidR="008347D3" w:rsidRPr="008347D3" w:rsidRDefault="008347D3" w:rsidP="008347D3">
      <w:pPr>
        <w:bidi/>
      </w:pPr>
    </w:p>
    <w:p w14:paraId="0ED5FDA4" w14:textId="5C0A49E3" w:rsidR="008347D3" w:rsidRPr="008347D3" w:rsidRDefault="008347D3" w:rsidP="008347D3">
      <w:pPr>
        <w:bidi/>
      </w:pPr>
    </w:p>
    <w:p w14:paraId="6654CAB8" w14:textId="1E33CA0F" w:rsidR="008347D3" w:rsidRPr="008347D3" w:rsidRDefault="008347D3" w:rsidP="008347D3">
      <w:pPr>
        <w:bidi/>
      </w:pPr>
    </w:p>
    <w:p w14:paraId="2469F505" w14:textId="0610895F" w:rsidR="008347D3" w:rsidRPr="008347D3" w:rsidRDefault="008347D3" w:rsidP="008347D3">
      <w:pPr>
        <w:bidi/>
      </w:pPr>
    </w:p>
    <w:p w14:paraId="0B8F225E" w14:textId="63565839" w:rsidR="008347D3" w:rsidRPr="008347D3" w:rsidRDefault="008347D3" w:rsidP="008347D3">
      <w:pPr>
        <w:bidi/>
      </w:pPr>
    </w:p>
    <w:p w14:paraId="0C903306" w14:textId="60E641AD" w:rsidR="008347D3" w:rsidRPr="008347D3" w:rsidRDefault="008347D3" w:rsidP="008347D3">
      <w:pPr>
        <w:bidi/>
      </w:pPr>
    </w:p>
    <w:p w14:paraId="52FF2676" w14:textId="70B35407" w:rsidR="008347D3" w:rsidRPr="008347D3" w:rsidRDefault="008347D3" w:rsidP="008347D3">
      <w:pPr>
        <w:bidi/>
      </w:pPr>
    </w:p>
    <w:p w14:paraId="635052B7" w14:textId="3B95866D" w:rsidR="008347D3" w:rsidRPr="008347D3" w:rsidRDefault="008347D3" w:rsidP="008347D3">
      <w:pPr>
        <w:bidi/>
      </w:pPr>
    </w:p>
    <w:p w14:paraId="6887E226" w14:textId="7C9BF62D" w:rsidR="008347D3" w:rsidRPr="008347D3" w:rsidRDefault="008347D3" w:rsidP="008347D3">
      <w:pPr>
        <w:bidi/>
      </w:pPr>
    </w:p>
    <w:p w14:paraId="35842BCD" w14:textId="21AA22EA" w:rsidR="008347D3" w:rsidRPr="008347D3" w:rsidRDefault="008347D3" w:rsidP="008347D3">
      <w:pPr>
        <w:bidi/>
      </w:pPr>
    </w:p>
    <w:p w14:paraId="1F401A2F" w14:textId="3BA11C13" w:rsidR="008347D3" w:rsidRPr="008347D3" w:rsidRDefault="008347D3" w:rsidP="008347D3">
      <w:pPr>
        <w:bidi/>
      </w:pPr>
    </w:p>
    <w:p w14:paraId="260D7499" w14:textId="0FA0B324" w:rsidR="008347D3" w:rsidRPr="008347D3" w:rsidRDefault="008347D3" w:rsidP="008347D3">
      <w:pPr>
        <w:bidi/>
      </w:pPr>
    </w:p>
    <w:p w14:paraId="1F287EF2" w14:textId="2A571A6C" w:rsidR="008347D3" w:rsidRPr="008347D3" w:rsidRDefault="008347D3" w:rsidP="008347D3">
      <w:pPr>
        <w:bidi/>
      </w:pPr>
    </w:p>
    <w:p w14:paraId="22D2C3CA" w14:textId="6ED435DF" w:rsidR="008347D3" w:rsidRPr="008347D3" w:rsidRDefault="008347D3" w:rsidP="008347D3">
      <w:pPr>
        <w:bidi/>
      </w:pPr>
    </w:p>
    <w:p w14:paraId="4BA6DE97" w14:textId="4B81DA6E" w:rsidR="008347D3" w:rsidRPr="008347D3" w:rsidRDefault="008347D3" w:rsidP="008347D3">
      <w:pPr>
        <w:bidi/>
      </w:pPr>
    </w:p>
    <w:p w14:paraId="7572D9F0" w14:textId="766F89DA" w:rsidR="008347D3" w:rsidRPr="008347D3" w:rsidRDefault="008347D3" w:rsidP="008347D3">
      <w:pPr>
        <w:bidi/>
      </w:pPr>
    </w:p>
    <w:p w14:paraId="251F960C" w14:textId="080287DA" w:rsidR="008347D3" w:rsidRPr="008347D3" w:rsidRDefault="008347D3" w:rsidP="008347D3">
      <w:pPr>
        <w:bidi/>
      </w:pPr>
    </w:p>
    <w:p w14:paraId="7BD23E80" w14:textId="77777777" w:rsidR="008347D3" w:rsidRPr="008347D3" w:rsidRDefault="008347D3" w:rsidP="008347D3">
      <w:pPr>
        <w:bidi/>
      </w:pPr>
    </w:p>
    <w:p w14:paraId="6DAD98C2" w14:textId="77777777" w:rsidR="008347D3" w:rsidRPr="008347D3" w:rsidRDefault="008347D3" w:rsidP="008347D3">
      <w:pPr>
        <w:bidi/>
      </w:pPr>
    </w:p>
    <w:p w14:paraId="66E1E40E" w14:textId="77777777" w:rsidR="008347D3" w:rsidRPr="008347D3" w:rsidRDefault="008347D3" w:rsidP="008347D3">
      <w:pPr>
        <w:bidi/>
      </w:pPr>
    </w:p>
    <w:p w14:paraId="554AA971" w14:textId="77777777" w:rsidR="008347D3" w:rsidRPr="008347D3" w:rsidRDefault="008347D3" w:rsidP="008347D3">
      <w:pPr>
        <w:bidi/>
      </w:pPr>
    </w:p>
    <w:p w14:paraId="1130A8AF" w14:textId="77777777" w:rsidR="008347D3" w:rsidRPr="008347D3" w:rsidRDefault="008347D3" w:rsidP="008347D3">
      <w:pPr>
        <w:bidi/>
      </w:pPr>
    </w:p>
    <w:p w14:paraId="029705A8" w14:textId="77777777" w:rsidR="008347D3" w:rsidRPr="008347D3" w:rsidRDefault="008347D3" w:rsidP="008347D3">
      <w:pPr>
        <w:bidi/>
      </w:pPr>
    </w:p>
    <w:p w14:paraId="5A918C73" w14:textId="77777777" w:rsidR="008347D3" w:rsidRPr="008347D3" w:rsidRDefault="008347D3" w:rsidP="008347D3">
      <w:pPr>
        <w:bidi/>
      </w:pPr>
    </w:p>
    <w:p w14:paraId="733A3064" w14:textId="77777777" w:rsidR="008347D3" w:rsidRPr="008347D3" w:rsidRDefault="008347D3" w:rsidP="008347D3">
      <w:pPr>
        <w:bidi/>
      </w:pPr>
    </w:p>
    <w:p w14:paraId="59D36F27" w14:textId="77777777" w:rsidR="008347D3" w:rsidRPr="008347D3" w:rsidRDefault="008347D3" w:rsidP="008347D3">
      <w:pPr>
        <w:bidi/>
      </w:pPr>
    </w:p>
    <w:p w14:paraId="268B8753" w14:textId="0E67B319" w:rsidR="008347D3" w:rsidRDefault="008347D3" w:rsidP="008347D3">
      <w:pPr>
        <w:bidi/>
      </w:pPr>
    </w:p>
    <w:p w14:paraId="3B4E7404" w14:textId="2A450236" w:rsidR="008347D3" w:rsidRDefault="008347D3" w:rsidP="008347D3">
      <w:pPr>
        <w:bidi/>
      </w:pPr>
    </w:p>
    <w:p w14:paraId="34728937" w14:textId="5F507F8B" w:rsidR="008347D3" w:rsidRDefault="008347D3" w:rsidP="008347D3">
      <w:pPr>
        <w:bidi/>
      </w:pPr>
    </w:p>
    <w:p w14:paraId="2E39E006" w14:textId="646B81D4" w:rsidR="00C82C9D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p w14:paraId="0B607FFB" w14:textId="0C7DE5ED" w:rsidR="00A40481" w:rsidRPr="00C82C9D" w:rsidRDefault="00A40481" w:rsidP="00C82C9D">
      <w:pPr>
        <w:bidi/>
      </w:pPr>
    </w:p>
    <w:sectPr w:rsidR="00A40481" w:rsidRPr="00C82C9D" w:rsidSect="00834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C56E" w14:textId="77777777" w:rsidR="00525981" w:rsidRDefault="00525981">
      <w:r>
        <w:separator/>
      </w:r>
    </w:p>
    <w:p w14:paraId="4645D963" w14:textId="77777777" w:rsidR="00525981" w:rsidRDefault="00525981"/>
  </w:endnote>
  <w:endnote w:type="continuationSeparator" w:id="0">
    <w:p w14:paraId="36D31267" w14:textId="77777777" w:rsidR="00525981" w:rsidRDefault="00525981">
      <w:r>
        <w:continuationSeparator/>
      </w:r>
    </w:p>
    <w:p w14:paraId="5A75D14F" w14:textId="77777777" w:rsidR="00525981" w:rsidRDefault="00525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7564" w14:textId="77777777" w:rsidR="00AD015C" w:rsidRDefault="00AD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78C2018C" w14:textId="57E05C64" w:rsidR="00AD015C" w:rsidRPr="006C1ABD" w:rsidRDefault="00AD015C" w:rsidP="00AD015C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D35F05" wp14:editId="4BB81765">
              <wp:simplePos x="0" y="0"/>
              <wp:positionH relativeFrom="margin">
                <wp:posOffset>-101600</wp:posOffset>
              </wp:positionH>
              <wp:positionV relativeFrom="paragraph">
                <wp:posOffset>153035</wp:posOffset>
              </wp:positionV>
              <wp:extent cx="9055100" cy="19050"/>
              <wp:effectExtent l="0" t="0" r="31750" b="19050"/>
              <wp:wrapNone/>
              <wp:docPr id="202" name="Straight Connector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551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270B5" id="Straight Connector 20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pt,12.05pt" to="7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6A1A7225996B4028919CFCC74785C61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EOM-ZO0-TP-000179-AR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F64B8296E8AC4C12AB9C3AE53C5AF8EC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49E78483" w14:textId="398DBC73" w:rsidR="00AD015C" w:rsidRDefault="00AD015C" w:rsidP="00AD015C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  <w:p w14:paraId="0CF95D20" w14:textId="2F12BA55" w:rsidR="00AD015C" w:rsidRPr="006C1ABD" w:rsidRDefault="00AD015C" w:rsidP="00AD015C">
    <w:pPr>
      <w:framePr w:wrap="none" w:vAnchor="text" w:hAnchor="page" w:x="16261" w:y="390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1E8ACA7" w:rsidR="009210BF" w:rsidRPr="00AD015C" w:rsidRDefault="009210BF" w:rsidP="00AD015C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rPr>
        <w:rFonts w:hint="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425E" w14:textId="77777777" w:rsidR="00AD015C" w:rsidRDefault="00AD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DA06" w14:textId="77777777" w:rsidR="00525981" w:rsidRDefault="00525981">
      <w:r>
        <w:separator/>
      </w:r>
    </w:p>
    <w:p w14:paraId="5D631E86" w14:textId="77777777" w:rsidR="00525981" w:rsidRDefault="00525981"/>
  </w:footnote>
  <w:footnote w:type="continuationSeparator" w:id="0">
    <w:p w14:paraId="3F51D6B9" w14:textId="77777777" w:rsidR="00525981" w:rsidRDefault="00525981">
      <w:r>
        <w:continuationSeparator/>
      </w:r>
    </w:p>
    <w:p w14:paraId="41A76008" w14:textId="77777777" w:rsidR="00525981" w:rsidRDefault="005259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2960" w14:textId="77777777" w:rsidR="00AD015C" w:rsidRDefault="00AD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F66F" w14:textId="3051C5CC" w:rsidR="009210BF" w:rsidRPr="00AC1B11" w:rsidRDefault="00AD015C" w:rsidP="00AD015C">
    <w:pPr>
      <w:pStyle w:val="Header"/>
      <w:bidi/>
      <w:jc w:val="center"/>
    </w:pPr>
    <w:bookmarkStart w:id="0" w:name="_GoBack"/>
    <w:r w:rsidRPr="00AD015C">
      <w:rPr>
        <w:rtl/>
      </w:rPr>
      <w:t>نموذج مصفوفة الامتثال لإدارة المخلفات في المدارس والجامعات</w:t>
    </w:r>
    <w:r w:rsidR="00E70A7F"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AA8BD54" wp14:editId="3737D21B">
          <wp:simplePos x="0" y="0"/>
          <wp:positionH relativeFrom="leftMargin">
            <wp:posOffset>166370</wp:posOffset>
          </wp:positionH>
          <wp:positionV relativeFrom="paragraph">
            <wp:posOffset>-271780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45381" w14:textId="77777777" w:rsidR="00AD015C" w:rsidRDefault="00AD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3EBB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65ED1"/>
    <w:rsid w:val="00370AA5"/>
    <w:rsid w:val="00371BDC"/>
    <w:rsid w:val="00372FBA"/>
    <w:rsid w:val="0037411E"/>
    <w:rsid w:val="003755DF"/>
    <w:rsid w:val="00375B6F"/>
    <w:rsid w:val="00376614"/>
    <w:rsid w:val="00380846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5981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06EEA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5B62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16C6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15C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2C9D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0A7F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258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1A7225996B4028919CFCC74785C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49BB-F24F-4D11-8340-738535982606}"/>
      </w:docPartPr>
      <w:docPartBody>
        <w:p w:rsidR="00000000" w:rsidRDefault="004101CE" w:rsidP="004101CE">
          <w:pPr>
            <w:pStyle w:val="6A1A7225996B4028919CFCC74785C61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64B8296E8AC4C12AB9C3AE53C5A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7694-D4D7-4B47-92EB-4535CAE97E01}"/>
      </w:docPartPr>
      <w:docPartBody>
        <w:p w:rsidR="00000000" w:rsidRDefault="004101CE" w:rsidP="004101CE">
          <w:pPr>
            <w:pStyle w:val="F64B8296E8AC4C12AB9C3AE53C5AF8E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CE"/>
    <w:rsid w:val="001E7140"/>
    <w:rsid w:val="004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101CE"/>
    <w:rPr>
      <w:color w:val="808080"/>
    </w:rPr>
  </w:style>
  <w:style w:type="paragraph" w:customStyle="1" w:styleId="6A1A7225996B4028919CFCC74785C617">
    <w:name w:val="6A1A7225996B4028919CFCC74785C617"/>
    <w:rsid w:val="004101CE"/>
    <w:pPr>
      <w:bidi/>
    </w:pPr>
  </w:style>
  <w:style w:type="paragraph" w:customStyle="1" w:styleId="CD8EE2FCC40E46CDA6DAC23EE7356BE0">
    <w:name w:val="CD8EE2FCC40E46CDA6DAC23EE7356BE0"/>
    <w:rsid w:val="004101CE"/>
    <w:pPr>
      <w:bidi/>
    </w:pPr>
  </w:style>
  <w:style w:type="paragraph" w:customStyle="1" w:styleId="F64B8296E8AC4C12AB9C3AE53C5AF8EC">
    <w:name w:val="F64B8296E8AC4C12AB9C3AE53C5AF8EC"/>
    <w:rsid w:val="004101C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EB7FF3D2-4FEF-4B5C-898F-6AAF0A30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EOM-ZO0-TP-000179-AR Rev 000</dc:subject>
  <dc:creator>Rivamonte, Leonnito (RMP)</dc:creator>
  <cp:keywords>ᅟ</cp:keywords>
  <cp:lastModifiedBy>الاء الزهراني Alaa Alzahrani</cp:lastModifiedBy>
  <cp:revision>8</cp:revision>
  <cp:lastPrinted>2017-10-17T10:11:00Z</cp:lastPrinted>
  <dcterms:created xsi:type="dcterms:W3CDTF">2021-07-02T18:30:00Z</dcterms:created>
  <dcterms:modified xsi:type="dcterms:W3CDTF">2022-02-03T12:19:00Z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